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7E44B">
      <w:pPr>
        <w:spacing w:after="312" w:afterLines="100"/>
        <w:jc w:val="center"/>
        <w:rPr>
          <w:rFonts w:hint="eastAsia" w:ascii="宋体" w:hAnsi="宋体"/>
          <w:b/>
          <w:sz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</w:rPr>
        <w:t>计算机科学与技术学院学生党建中心纳新报名表</w:t>
      </w:r>
    </w:p>
    <w:p w14:paraId="338E162C">
      <w:pPr>
        <w:spacing w:after="156" w:afterLines="50"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</w:rPr>
        <w:t xml:space="preserve">日  期：    年    月    日 </w:t>
      </w:r>
    </w:p>
    <w:tbl>
      <w:tblPr>
        <w:tblStyle w:val="4"/>
        <w:tblW w:w="9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84"/>
        <w:gridCol w:w="619"/>
        <w:gridCol w:w="1282"/>
        <w:gridCol w:w="1329"/>
        <w:gridCol w:w="1238"/>
        <w:gridCol w:w="1995"/>
      </w:tblGrid>
      <w:tr w14:paraId="391F9C6D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CF55273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名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1A68F60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7B2FB8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别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386932F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restart"/>
            <w:tcBorders>
              <w:tl2br w:val="nil"/>
              <w:tr2bl w:val="nil"/>
            </w:tcBorders>
            <w:vAlign w:val="center"/>
          </w:tcPr>
          <w:p w14:paraId="36D58A1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1寸近照</w:t>
            </w:r>
          </w:p>
        </w:tc>
      </w:tr>
      <w:tr w14:paraId="066A8A82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CC0D60C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出生日期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5CE032A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2004BFB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号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713A76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 w14:paraId="6AD4F29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2F6FEC1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0504B02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635A64E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DDD5E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贯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507F9FB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 w14:paraId="4B1EAD9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60A4CA0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8981E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业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4EC7021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3A80CD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级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2102525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vMerge w:val="continue"/>
            <w:tcBorders>
              <w:tl2br w:val="nil"/>
              <w:tr2bl w:val="nil"/>
            </w:tcBorders>
            <w:vAlign w:val="center"/>
          </w:tcPr>
          <w:p w14:paraId="711D246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3493CE59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542A5B6F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是否挂科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78028BD6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4BB7AC5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平均绩点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77618BF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7442751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CB87106">
        <w:trPr>
          <w:cantSplit/>
          <w:trHeight w:val="603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5600D1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箱</w:t>
            </w:r>
          </w:p>
        </w:tc>
        <w:tc>
          <w:tcPr>
            <w:tcW w:w="2403" w:type="dxa"/>
            <w:gridSpan w:val="2"/>
            <w:tcBorders>
              <w:tl2br w:val="nil"/>
              <w:tr2bl w:val="nil"/>
            </w:tcBorders>
            <w:vAlign w:val="center"/>
          </w:tcPr>
          <w:p w14:paraId="70E20BC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2AE9EF5D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2567" w:type="dxa"/>
            <w:gridSpan w:val="2"/>
            <w:tcBorders>
              <w:tl2br w:val="nil"/>
              <w:tr2bl w:val="nil"/>
            </w:tcBorders>
            <w:vAlign w:val="center"/>
          </w:tcPr>
          <w:p w14:paraId="6B908D3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995" w:type="dxa"/>
            <w:tcBorders>
              <w:tl2br w:val="nil"/>
              <w:tr2bl w:val="nil"/>
            </w:tcBorders>
            <w:vAlign w:val="center"/>
          </w:tcPr>
          <w:p w14:paraId="23855271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2EFB3F50">
        <w:trPr>
          <w:cantSplit/>
          <w:trHeight w:val="603" w:hRule="atLeast"/>
          <w:jc w:val="center"/>
        </w:trPr>
        <w:tc>
          <w:tcPr>
            <w:tcW w:w="9693" w:type="dxa"/>
            <w:gridSpan w:val="7"/>
            <w:tcBorders>
              <w:tl2br w:val="nil"/>
              <w:tr2bl w:val="nil"/>
            </w:tcBorders>
            <w:vAlign w:val="center"/>
          </w:tcPr>
          <w:p w14:paraId="5AD4C0F4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大学期间学习（工作）经历</w:t>
            </w:r>
          </w:p>
        </w:tc>
      </w:tr>
      <w:tr w14:paraId="51063A91"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77B89E66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00A1B40E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所在部门/社团/班级</w:t>
            </w: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56854072"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从事工作或担任职务</w:t>
            </w:r>
          </w:p>
        </w:tc>
      </w:tr>
      <w:tr w14:paraId="4581E160"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7701BA3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1851E5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18E287D6">
            <w:pPr>
              <w:jc w:val="center"/>
              <w:rPr>
                <w:sz w:val="32"/>
                <w:szCs w:val="32"/>
              </w:rPr>
            </w:pPr>
          </w:p>
        </w:tc>
      </w:tr>
      <w:tr w14:paraId="6AF67BEA"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22B0086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63F19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4DCDCB20">
            <w:pPr>
              <w:jc w:val="center"/>
              <w:rPr>
                <w:sz w:val="32"/>
                <w:szCs w:val="32"/>
              </w:rPr>
            </w:pPr>
          </w:p>
        </w:tc>
      </w:tr>
      <w:tr w14:paraId="1135F13D"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0CFCB26D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555C1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55E01943">
            <w:pPr>
              <w:jc w:val="center"/>
              <w:rPr>
                <w:sz w:val="32"/>
                <w:szCs w:val="32"/>
              </w:rPr>
            </w:pPr>
          </w:p>
        </w:tc>
      </w:tr>
      <w:tr w14:paraId="32CD1224">
        <w:trPr>
          <w:cantSplit/>
          <w:trHeight w:val="603" w:hRule="atLeast"/>
          <w:jc w:val="center"/>
        </w:trPr>
        <w:tc>
          <w:tcPr>
            <w:tcW w:w="3230" w:type="dxa"/>
            <w:gridSpan w:val="2"/>
            <w:tcBorders>
              <w:tl2br w:val="nil"/>
              <w:tr2bl w:val="nil"/>
            </w:tcBorders>
            <w:vAlign w:val="center"/>
          </w:tcPr>
          <w:p w14:paraId="5D74791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230" w:type="dxa"/>
            <w:gridSpan w:val="3"/>
            <w:tcBorders>
              <w:tl2br w:val="nil"/>
              <w:tr2bl w:val="nil"/>
            </w:tcBorders>
            <w:vAlign w:val="center"/>
          </w:tcPr>
          <w:p w14:paraId="58564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3" w:type="dxa"/>
            <w:gridSpan w:val="2"/>
            <w:tcBorders>
              <w:tl2br w:val="nil"/>
              <w:tr2bl w:val="nil"/>
            </w:tcBorders>
            <w:vAlign w:val="center"/>
          </w:tcPr>
          <w:p w14:paraId="0237D402">
            <w:pPr>
              <w:jc w:val="center"/>
              <w:rPr>
                <w:sz w:val="32"/>
                <w:szCs w:val="32"/>
              </w:rPr>
            </w:pPr>
          </w:p>
        </w:tc>
      </w:tr>
      <w:tr w14:paraId="4F37AEA1">
        <w:trPr>
          <w:cantSplit/>
          <w:trHeight w:val="4677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003DB884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个人简介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5ADC445E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0C4F9895">
        <w:trPr>
          <w:cantSplit/>
          <w:trHeight w:val="3021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6332E9B">
            <w:pPr>
              <w:pStyle w:val="8"/>
              <w:spacing w:before="48"/>
              <w:jc w:val="center"/>
              <w:rPr>
                <w:rFonts w:hint="eastAsia" w:ascii="宋体" w:hAnsi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主要事迹</w:t>
            </w:r>
          </w:p>
          <w:p w14:paraId="148FBB2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及荣誉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90BFF5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7ADDBCE5">
        <w:trPr>
          <w:cantSplit/>
          <w:trHeight w:val="3276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649D35CA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特长爱好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7E255FEB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3B2268">
        <w:trPr>
          <w:cantSplit/>
          <w:trHeight w:val="3555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27A4873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工作设想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DE423B7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40EE265A">
        <w:trPr>
          <w:cantSplit/>
          <w:trHeight w:val="3648" w:hRule="atLeast"/>
          <w:jc w:val="center"/>
        </w:trPr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 w14:paraId="4BA3E498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 xml:space="preserve">备 </w:t>
            </w:r>
            <w:r>
              <w:rPr>
                <w:rFonts w:ascii="宋体" w:hAnsi="宋体" w:cs="宋体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注</w:t>
            </w:r>
          </w:p>
        </w:tc>
        <w:tc>
          <w:tcPr>
            <w:tcW w:w="8247" w:type="dxa"/>
            <w:gridSpan w:val="6"/>
            <w:tcBorders>
              <w:tl2br w:val="nil"/>
              <w:tr2bl w:val="nil"/>
            </w:tcBorders>
            <w:vAlign w:val="center"/>
          </w:tcPr>
          <w:p w14:paraId="69857BE0"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0B422CB4">
      <w:pPr>
        <w:rPr>
          <w:sz w:val="24"/>
          <w:szCs w:val="24"/>
        </w:rPr>
      </w:pPr>
    </w:p>
    <w:sectPr>
      <w:pgSz w:w="11906" w:h="16838"/>
      <w:pgMar w:top="1247" w:right="1134" w:bottom="1247" w:left="1134" w:header="851" w:footer="992" w:gutter="0"/>
      <w:pgNumType w:start="1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D3D27"/>
    <w:rsid w:val="000257DD"/>
    <w:rsid w:val="000D3F17"/>
    <w:rsid w:val="0017262C"/>
    <w:rsid w:val="00285ED0"/>
    <w:rsid w:val="002F5037"/>
    <w:rsid w:val="00342371"/>
    <w:rsid w:val="00386E01"/>
    <w:rsid w:val="00386E35"/>
    <w:rsid w:val="003E0F42"/>
    <w:rsid w:val="00422F70"/>
    <w:rsid w:val="004A3DB6"/>
    <w:rsid w:val="00555C3A"/>
    <w:rsid w:val="005D2B4D"/>
    <w:rsid w:val="00650553"/>
    <w:rsid w:val="006F36FC"/>
    <w:rsid w:val="00761517"/>
    <w:rsid w:val="007B1E1D"/>
    <w:rsid w:val="008F4CE5"/>
    <w:rsid w:val="00D617F4"/>
    <w:rsid w:val="00DC3435"/>
    <w:rsid w:val="00E7591E"/>
    <w:rsid w:val="00E76008"/>
    <w:rsid w:val="00E957A3"/>
    <w:rsid w:val="00EF1974"/>
    <w:rsid w:val="00FA1D7D"/>
    <w:rsid w:val="00FA378D"/>
    <w:rsid w:val="15C71326"/>
    <w:rsid w:val="1BDFD9E8"/>
    <w:rsid w:val="4FDF0482"/>
    <w:rsid w:val="583D3D27"/>
    <w:rsid w:val="58492D88"/>
    <w:rsid w:val="6C9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ma/Library/Containers/com.kingsoft.wpsoffice.mac/Data/C:\Users\Jarvis\AppData\Roaming\kingsoft\office6\templates\download\ebea2dba-9d8c-40b3-9b2f-d82170e0bfdb\&#23398;&#29983;&#20250;&#25307;&#26032;&#25253;&#2151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学生会招新报名表</Template>
  <Pages>2</Pages>
  <Words>121</Words>
  <Characters>122</Characters>
  <Lines>122</Lines>
  <Paragraphs>48</Paragraphs>
  <TotalTime>6</TotalTime>
  <ScaleCrop>false</ScaleCrop>
  <LinksUpToDate>false</LinksUpToDate>
  <CharactersWithSpaces>195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2022-03-09T14:32:00Z</dcterms:created>
  <dc:creator>Data</dc:creator>
  <cp:lastModifiedBy>花晨月夕</cp:lastModifiedBy>
  <dcterms:modified xsi:type="dcterms:W3CDTF">2025-05-13T11:27:44Z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KSOTemplateUUID">
    <vt:lpwstr>v1.0_mb_xx5/JR1EET9voHqTGOCjqg==</vt:lpwstr>
  </property>
  <property fmtid="{D5CDD505-2E9C-101B-9397-08002B2CF9AE}" pid="4" name="ICV">
    <vt:lpwstr>E4B1E1A590B5CB8430BC2268C2665DD1_43</vt:lpwstr>
  </property>
</Properties>
</file>